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7B78C" w14:textId="77777777" w:rsidR="00762770" w:rsidRDefault="00762770" w:rsidP="00762770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ПРАВИТЕЛЬСТВО ЯРОСЛАВСКОЙ ОБЛАСТИ</w:t>
      </w:r>
    </w:p>
    <w:p w14:paraId="09893554" w14:textId="77777777" w:rsidR="00762770" w:rsidRDefault="00762770" w:rsidP="00762770">
      <w:pPr>
        <w:jc w:val="center"/>
        <w:rPr>
          <w:sz w:val="32"/>
          <w:szCs w:val="32"/>
        </w:rPr>
      </w:pPr>
    </w:p>
    <w:p w14:paraId="6FCF8538" w14:textId="77777777" w:rsidR="00762770" w:rsidRDefault="00762770" w:rsidP="00762770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ПОСТАНОВЛЕНИЕ</w:t>
      </w:r>
    </w:p>
    <w:p w14:paraId="0736ADE8" w14:textId="77777777" w:rsidR="00762770" w:rsidRDefault="00762770" w:rsidP="00762770">
      <w:pPr>
        <w:rPr>
          <w:szCs w:val="28"/>
        </w:rPr>
      </w:pPr>
    </w:p>
    <w:p w14:paraId="57BA5ACC" w14:textId="77777777" w:rsidR="00762770" w:rsidRDefault="00762770" w:rsidP="00762770"/>
    <w:p w14:paraId="233A22D2" w14:textId="216B2F0E" w:rsidR="00762770" w:rsidRDefault="00762770" w:rsidP="00762770">
      <w:pPr>
        <w:ind w:firstLine="0"/>
      </w:pPr>
      <w:r>
        <w:t>от 19.12.2024 № 1360-п</w:t>
      </w:r>
    </w:p>
    <w:p w14:paraId="08569C8C" w14:textId="77777777" w:rsidR="00762770" w:rsidRDefault="00762770" w:rsidP="00762770">
      <w:pPr>
        <w:ind w:right="5101" w:firstLine="0"/>
      </w:pPr>
      <w:r>
        <w:t>г. Ярославль</w:t>
      </w:r>
    </w:p>
    <w:p w14:paraId="7DC05A8E" w14:textId="77777777" w:rsidR="00762770" w:rsidRDefault="00762770" w:rsidP="00762770">
      <w:pPr>
        <w:jc w:val="both"/>
        <w:rPr>
          <w:rFonts w:cs="Times New Roman"/>
          <w:szCs w:val="28"/>
        </w:rPr>
      </w:pPr>
    </w:p>
    <w:p w14:paraId="77DC110C" w14:textId="77777777" w:rsidR="00167E08" w:rsidRPr="00167E08" w:rsidRDefault="00167E08" w:rsidP="001B6AAD">
      <w:pPr>
        <w:ind w:right="5101"/>
        <w:jc w:val="both"/>
        <w:rPr>
          <w:rFonts w:cs="Times New Roman"/>
          <w:szCs w:val="28"/>
        </w:rPr>
      </w:pPr>
    </w:p>
    <w:p w14:paraId="04795E62" w14:textId="141555AB" w:rsidR="001B6AAD" w:rsidRPr="00167E08" w:rsidRDefault="00260038" w:rsidP="00F24227">
      <w:pPr>
        <w:ind w:right="5101" w:firstLine="0"/>
        <w:rPr>
          <w:rFonts w:cs="Times New Roman"/>
          <w:szCs w:val="28"/>
        </w:rPr>
      </w:pPr>
      <w:r w:rsidRPr="00167E08">
        <w:rPr>
          <w:rFonts w:cs="Times New Roman"/>
          <w:szCs w:val="28"/>
        </w:rPr>
        <w:fldChar w:fldCharType="begin"/>
      </w:r>
      <w:r w:rsidRPr="00167E08">
        <w:rPr>
          <w:rFonts w:cs="Times New Roman"/>
          <w:szCs w:val="28"/>
        </w:rPr>
        <w:instrText xml:space="preserve"> DOCPROPERTY "Содержание" \* MERGEFORMAT </w:instrText>
      </w:r>
      <w:r w:rsidRPr="00167E08">
        <w:rPr>
          <w:rFonts w:cs="Times New Roman"/>
          <w:szCs w:val="28"/>
        </w:rPr>
        <w:fldChar w:fldCharType="separate"/>
      </w:r>
      <w:r w:rsidR="003542AB" w:rsidRPr="00167E08">
        <w:rPr>
          <w:rFonts w:cs="Times New Roman"/>
          <w:szCs w:val="28"/>
        </w:rPr>
        <w:t xml:space="preserve">О внесении изменений </w:t>
      </w:r>
      <w:r w:rsidR="00CC1D1D" w:rsidRPr="00167E08">
        <w:rPr>
          <w:rFonts w:cs="Times New Roman"/>
          <w:szCs w:val="28"/>
        </w:rPr>
        <w:t>в </w:t>
      </w:r>
      <w:r w:rsidR="003542AB" w:rsidRPr="00167E08">
        <w:rPr>
          <w:rFonts w:cs="Times New Roman"/>
          <w:szCs w:val="28"/>
        </w:rPr>
        <w:t xml:space="preserve">постановление Правительства </w:t>
      </w:r>
      <w:r w:rsidR="00457684" w:rsidRPr="00167E08">
        <w:rPr>
          <w:rFonts w:cs="Times New Roman"/>
          <w:szCs w:val="28"/>
        </w:rPr>
        <w:t xml:space="preserve">Ярославской </w:t>
      </w:r>
      <w:r w:rsidR="003542AB" w:rsidRPr="00167E08">
        <w:rPr>
          <w:rFonts w:cs="Times New Roman"/>
          <w:szCs w:val="28"/>
        </w:rPr>
        <w:t>области от 30.12.2020 № 1077-п</w:t>
      </w:r>
      <w:r w:rsidRPr="00167E08">
        <w:rPr>
          <w:rFonts w:cs="Times New Roman"/>
          <w:szCs w:val="28"/>
        </w:rPr>
        <w:fldChar w:fldCharType="end"/>
      </w:r>
      <w:r w:rsidRPr="00167E08">
        <w:rPr>
          <w:rFonts w:cs="Times New Roman"/>
          <w:szCs w:val="28"/>
        </w:rPr>
        <w:t xml:space="preserve"> </w:t>
      </w:r>
    </w:p>
    <w:p w14:paraId="3F268C86" w14:textId="77777777" w:rsidR="001B6AAD" w:rsidRPr="00167E08" w:rsidRDefault="001B6AAD" w:rsidP="001B6AAD">
      <w:pPr>
        <w:ind w:right="-2"/>
        <w:jc w:val="both"/>
        <w:rPr>
          <w:rFonts w:cs="Times New Roman"/>
          <w:szCs w:val="28"/>
        </w:rPr>
      </w:pPr>
    </w:p>
    <w:p w14:paraId="44E9CFFD" w14:textId="77777777" w:rsidR="001B6AAD" w:rsidRPr="00167E08" w:rsidRDefault="001B6AAD" w:rsidP="001B6AAD">
      <w:pPr>
        <w:ind w:right="-2"/>
        <w:jc w:val="both"/>
        <w:rPr>
          <w:rFonts w:cs="Times New Roman"/>
          <w:szCs w:val="28"/>
        </w:rPr>
      </w:pPr>
    </w:p>
    <w:p w14:paraId="58DCF88C" w14:textId="4C8F8001" w:rsidR="001B6AAD" w:rsidRPr="00167E08" w:rsidRDefault="001B6AAD" w:rsidP="008C5C70">
      <w:pPr>
        <w:ind w:firstLine="0"/>
        <w:jc w:val="both"/>
        <w:rPr>
          <w:rFonts w:cs="Times New Roman"/>
          <w:szCs w:val="28"/>
        </w:rPr>
      </w:pPr>
      <w:r w:rsidRPr="00167E08">
        <w:rPr>
          <w:rFonts w:cs="Times New Roman"/>
          <w:szCs w:val="28"/>
        </w:rPr>
        <w:t xml:space="preserve">ПРАВИТЕЛЬСТВО </w:t>
      </w:r>
      <w:r w:rsidR="00457684" w:rsidRPr="00167E08">
        <w:rPr>
          <w:rFonts w:cs="Times New Roman"/>
          <w:szCs w:val="28"/>
        </w:rPr>
        <w:t xml:space="preserve">ЯРОСЛАВСКОЙ </w:t>
      </w:r>
      <w:r w:rsidRPr="00167E08">
        <w:rPr>
          <w:rFonts w:cs="Times New Roman"/>
          <w:szCs w:val="28"/>
        </w:rPr>
        <w:t>ОБЛАСТИ ПОСТАНОВЛЯЕТ:</w:t>
      </w:r>
    </w:p>
    <w:p w14:paraId="3037F252" w14:textId="4B946546" w:rsidR="0078794C" w:rsidRDefault="00852FE8" w:rsidP="00E03425">
      <w:pPr>
        <w:jc w:val="both"/>
        <w:rPr>
          <w:szCs w:val="28"/>
          <w:shd w:val="clear" w:color="auto" w:fill="FFFFFF"/>
        </w:rPr>
      </w:pPr>
      <w:r w:rsidRPr="00167E08">
        <w:rPr>
          <w:rFonts w:cs="Times New Roman"/>
          <w:szCs w:val="28"/>
        </w:rPr>
        <w:t>1.</w:t>
      </w:r>
      <w:r w:rsidR="0078794C" w:rsidRPr="00167E08">
        <w:rPr>
          <w:rFonts w:cs="Times New Roman"/>
          <w:szCs w:val="28"/>
        </w:rPr>
        <w:t> </w:t>
      </w:r>
      <w:r w:rsidRPr="00974465">
        <w:rPr>
          <w:rFonts w:cs="Times New Roman"/>
          <w:szCs w:val="28"/>
        </w:rPr>
        <w:t xml:space="preserve">Внести в постановление </w:t>
      </w:r>
      <w:r w:rsidRPr="00E03425">
        <w:rPr>
          <w:szCs w:val="28"/>
          <w:shd w:val="clear" w:color="auto" w:fill="FFFFFF"/>
        </w:rPr>
        <w:t xml:space="preserve">Правительства </w:t>
      </w:r>
      <w:r w:rsidR="00457684" w:rsidRPr="00E03425">
        <w:rPr>
          <w:szCs w:val="28"/>
          <w:shd w:val="clear" w:color="auto" w:fill="FFFFFF"/>
        </w:rPr>
        <w:t xml:space="preserve">Ярославской </w:t>
      </w:r>
      <w:r w:rsidRPr="00E03425">
        <w:rPr>
          <w:szCs w:val="28"/>
          <w:shd w:val="clear" w:color="auto" w:fill="FFFFFF"/>
        </w:rPr>
        <w:t>области от</w:t>
      </w:r>
      <w:r w:rsidR="0078794C" w:rsidRPr="00E03425">
        <w:rPr>
          <w:szCs w:val="28"/>
          <w:shd w:val="clear" w:color="auto" w:fill="FFFFFF"/>
        </w:rPr>
        <w:t> </w:t>
      </w:r>
      <w:r w:rsidRPr="00E03425">
        <w:rPr>
          <w:szCs w:val="28"/>
          <w:shd w:val="clear" w:color="auto" w:fill="FFFFFF"/>
        </w:rPr>
        <w:t>30.12.20</w:t>
      </w:r>
      <w:r w:rsidR="007F18FE" w:rsidRPr="00E03425">
        <w:rPr>
          <w:szCs w:val="28"/>
          <w:shd w:val="clear" w:color="auto" w:fill="FFFFFF"/>
        </w:rPr>
        <w:t>20 №</w:t>
      </w:r>
      <w:r w:rsidR="0078794C" w:rsidRPr="00E03425">
        <w:rPr>
          <w:szCs w:val="28"/>
          <w:shd w:val="clear" w:color="auto" w:fill="FFFFFF"/>
        </w:rPr>
        <w:t> </w:t>
      </w:r>
      <w:r w:rsidR="007F18FE" w:rsidRPr="00E03425">
        <w:rPr>
          <w:szCs w:val="28"/>
          <w:shd w:val="clear" w:color="auto" w:fill="FFFFFF"/>
        </w:rPr>
        <w:t>1077</w:t>
      </w:r>
      <w:r w:rsidR="0078794C" w:rsidRPr="00E03425">
        <w:rPr>
          <w:szCs w:val="28"/>
          <w:shd w:val="clear" w:color="auto" w:fill="FFFFFF"/>
        </w:rPr>
        <w:noBreakHyphen/>
      </w:r>
      <w:r w:rsidR="007F18FE" w:rsidRPr="00E03425">
        <w:rPr>
          <w:szCs w:val="28"/>
          <w:shd w:val="clear" w:color="auto" w:fill="FFFFFF"/>
        </w:rPr>
        <w:t>п</w:t>
      </w:r>
      <w:r w:rsidRPr="00E03425">
        <w:rPr>
          <w:szCs w:val="28"/>
          <w:shd w:val="clear" w:color="auto" w:fill="FFFFFF"/>
        </w:rPr>
        <w:t xml:space="preserve"> </w:t>
      </w:r>
      <w:r w:rsidR="007F18FE" w:rsidRPr="00E03425">
        <w:rPr>
          <w:szCs w:val="28"/>
          <w:shd w:val="clear" w:color="auto" w:fill="FFFFFF"/>
        </w:rPr>
        <w:t xml:space="preserve">«Об </w:t>
      </w:r>
      <w:r w:rsidRPr="00E03425">
        <w:rPr>
          <w:szCs w:val="28"/>
          <w:shd w:val="clear" w:color="auto" w:fill="FFFFFF"/>
        </w:rPr>
        <w:t>утверждении Порядка определения объема и</w:t>
      </w:r>
      <w:r w:rsidR="0078794C" w:rsidRPr="00E03425">
        <w:rPr>
          <w:szCs w:val="28"/>
          <w:shd w:val="clear" w:color="auto" w:fill="FFFFFF"/>
        </w:rPr>
        <w:t> </w:t>
      </w:r>
      <w:r w:rsidRPr="00E03425">
        <w:rPr>
          <w:szCs w:val="28"/>
          <w:shd w:val="clear" w:color="auto" w:fill="FFFFFF"/>
        </w:rPr>
        <w:t>условий предоставления из областного бюджета субсидий на иные цели государственным бюджетным учреждениям социального обслуживания Ярославской области</w:t>
      </w:r>
      <w:r w:rsidR="0078794C" w:rsidRPr="00E03425">
        <w:rPr>
          <w:szCs w:val="28"/>
          <w:shd w:val="clear" w:color="auto" w:fill="FFFFFF"/>
        </w:rPr>
        <w:t xml:space="preserve">» следующие </w:t>
      </w:r>
      <w:r w:rsidR="007F18FE" w:rsidRPr="00E03425">
        <w:rPr>
          <w:szCs w:val="28"/>
          <w:shd w:val="clear" w:color="auto" w:fill="FFFFFF"/>
        </w:rPr>
        <w:t>изменени</w:t>
      </w:r>
      <w:r w:rsidR="0078794C" w:rsidRPr="00E03425">
        <w:rPr>
          <w:szCs w:val="28"/>
          <w:shd w:val="clear" w:color="auto" w:fill="FFFFFF"/>
        </w:rPr>
        <w:t>я:</w:t>
      </w:r>
    </w:p>
    <w:p w14:paraId="6939057C" w14:textId="42186A0C" w:rsidR="00B11778" w:rsidRPr="00E03425" w:rsidRDefault="00B11778" w:rsidP="00E03425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1.1. В преамбуле слов</w:t>
      </w:r>
      <w:r w:rsidR="00581F9A"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 xml:space="preserve"> «</w:t>
      </w:r>
      <w:r w:rsidR="00581F9A">
        <w:rPr>
          <w:szCs w:val="28"/>
          <w:shd w:val="clear" w:color="auto" w:fill="FFFFFF"/>
        </w:rPr>
        <w:t xml:space="preserve">постановлением Правительства </w:t>
      </w:r>
      <w:r>
        <w:rPr>
          <w:szCs w:val="28"/>
          <w:shd w:val="clear" w:color="auto" w:fill="FFFFFF"/>
        </w:rPr>
        <w:t>области</w:t>
      </w:r>
      <w:r w:rsidR="00581F9A">
        <w:rPr>
          <w:szCs w:val="28"/>
          <w:shd w:val="clear" w:color="auto" w:fill="FFFFFF"/>
        </w:rPr>
        <w:t xml:space="preserve"> от 03.09.2020 № 719-п</w:t>
      </w:r>
      <w:r>
        <w:rPr>
          <w:szCs w:val="28"/>
          <w:shd w:val="clear" w:color="auto" w:fill="FFFFFF"/>
        </w:rPr>
        <w:t>» заменить словами «</w:t>
      </w:r>
      <w:r w:rsidR="00581F9A">
        <w:rPr>
          <w:szCs w:val="28"/>
          <w:shd w:val="clear" w:color="auto" w:fill="FFFFFF"/>
        </w:rPr>
        <w:t>постановление</w:t>
      </w:r>
      <w:r w:rsidR="00230F50">
        <w:rPr>
          <w:szCs w:val="28"/>
          <w:shd w:val="clear" w:color="auto" w:fill="FFFFFF"/>
        </w:rPr>
        <w:t>м</w:t>
      </w:r>
      <w:r w:rsidR="00581F9A">
        <w:rPr>
          <w:szCs w:val="28"/>
          <w:shd w:val="clear" w:color="auto" w:fill="FFFFFF"/>
        </w:rPr>
        <w:t xml:space="preserve"> Правительства </w:t>
      </w:r>
      <w:r>
        <w:rPr>
          <w:szCs w:val="28"/>
          <w:shd w:val="clear" w:color="auto" w:fill="FFFFFF"/>
        </w:rPr>
        <w:t>Ярославской области</w:t>
      </w:r>
      <w:r w:rsidR="00581F9A">
        <w:rPr>
          <w:szCs w:val="28"/>
          <w:shd w:val="clear" w:color="auto" w:fill="FFFFFF"/>
        </w:rPr>
        <w:t xml:space="preserve"> от 03.09.2020 № 719-п»</w:t>
      </w:r>
      <w:r>
        <w:rPr>
          <w:szCs w:val="28"/>
          <w:shd w:val="clear" w:color="auto" w:fill="FFFFFF"/>
        </w:rPr>
        <w:t>.</w:t>
      </w:r>
    </w:p>
    <w:p w14:paraId="7781ACD1" w14:textId="6F22C225" w:rsidR="00C330B8" w:rsidRPr="00E03425" w:rsidRDefault="006956AB" w:rsidP="00E03425">
      <w:pPr>
        <w:jc w:val="both"/>
        <w:rPr>
          <w:szCs w:val="28"/>
          <w:shd w:val="clear" w:color="auto" w:fill="FFFFFF"/>
        </w:rPr>
      </w:pPr>
      <w:r w:rsidRPr="00E03425">
        <w:rPr>
          <w:szCs w:val="28"/>
          <w:shd w:val="clear" w:color="auto" w:fill="FFFFFF"/>
        </w:rPr>
        <w:t>1.</w:t>
      </w:r>
      <w:r w:rsidR="00B11778">
        <w:rPr>
          <w:szCs w:val="28"/>
          <w:shd w:val="clear" w:color="auto" w:fill="FFFFFF"/>
        </w:rPr>
        <w:t>2</w:t>
      </w:r>
      <w:r w:rsidR="00C330B8" w:rsidRPr="00E03425">
        <w:rPr>
          <w:szCs w:val="28"/>
          <w:shd w:val="clear" w:color="auto" w:fill="FFFFFF"/>
        </w:rPr>
        <w:t>. Пункт 2 изложить в следующей редакции:</w:t>
      </w:r>
    </w:p>
    <w:p w14:paraId="646E665D" w14:textId="17357B9B" w:rsidR="00C330B8" w:rsidRPr="00E03425" w:rsidRDefault="00C330B8" w:rsidP="00E03425">
      <w:pPr>
        <w:jc w:val="both"/>
        <w:rPr>
          <w:szCs w:val="28"/>
          <w:shd w:val="clear" w:color="auto" w:fill="FFFFFF"/>
        </w:rPr>
      </w:pPr>
      <w:r w:rsidRPr="00E03425">
        <w:rPr>
          <w:szCs w:val="28"/>
          <w:shd w:val="clear" w:color="auto" w:fill="FFFFFF"/>
        </w:rPr>
        <w:t>«</w:t>
      </w:r>
      <w:r w:rsidR="006956AB" w:rsidRPr="00E03425">
        <w:rPr>
          <w:szCs w:val="28"/>
          <w:shd w:val="clear" w:color="auto" w:fill="FFFFFF"/>
        </w:rPr>
        <w:t xml:space="preserve">2. </w:t>
      </w:r>
      <w:r w:rsidRPr="00E03425">
        <w:rPr>
          <w:szCs w:val="28"/>
          <w:shd w:val="clear" w:color="auto" w:fill="FFFFFF"/>
        </w:rPr>
        <w:t>Контроль за исполнением постановления возложить на заместителя Председателя Правительства Ярославской области, курирующего вопросы труда и социальной защиты.».</w:t>
      </w:r>
    </w:p>
    <w:p w14:paraId="62AB9237" w14:textId="6B246AD1" w:rsidR="00655C2E" w:rsidRPr="00E03425" w:rsidRDefault="0078794C" w:rsidP="003F11D6">
      <w:pPr>
        <w:jc w:val="both"/>
        <w:rPr>
          <w:rFonts w:eastAsia="Calibri" w:cs="Times New Roman"/>
          <w:szCs w:val="28"/>
        </w:rPr>
      </w:pPr>
      <w:r w:rsidRPr="00167E08">
        <w:rPr>
          <w:rFonts w:cs="Times New Roman"/>
          <w:szCs w:val="28"/>
        </w:rPr>
        <w:t>1.</w:t>
      </w:r>
      <w:r w:rsidR="00B11778">
        <w:rPr>
          <w:rFonts w:cs="Times New Roman"/>
          <w:szCs w:val="28"/>
        </w:rPr>
        <w:t>3</w:t>
      </w:r>
      <w:r w:rsidR="00962672" w:rsidRPr="00974465">
        <w:rPr>
          <w:rFonts w:cs="Times New Roman"/>
          <w:szCs w:val="28"/>
        </w:rPr>
        <w:t>. </w:t>
      </w:r>
      <w:r w:rsidR="00655C2E" w:rsidRPr="00974465">
        <w:rPr>
          <w:rFonts w:eastAsia="Calibri" w:cs="Times New Roman"/>
          <w:szCs w:val="28"/>
        </w:rPr>
        <w:t>В</w:t>
      </w:r>
      <w:r w:rsidR="00D30729" w:rsidRPr="00974465">
        <w:rPr>
          <w:rFonts w:eastAsia="Calibri" w:cs="Times New Roman"/>
          <w:szCs w:val="28"/>
        </w:rPr>
        <w:t> </w:t>
      </w:r>
      <w:r w:rsidR="00D14E5E" w:rsidRPr="00974465">
        <w:rPr>
          <w:rFonts w:eastAsia="Calibri" w:cs="Times New Roman"/>
          <w:szCs w:val="28"/>
        </w:rPr>
        <w:t>П</w:t>
      </w:r>
      <w:r w:rsidR="00655C2E" w:rsidRPr="00167E08">
        <w:rPr>
          <w:rFonts w:eastAsia="Calibri" w:cs="Times New Roman"/>
          <w:szCs w:val="28"/>
        </w:rPr>
        <w:t xml:space="preserve">орядок определения объема и условия предоставления из областного бюджета субсидий на иные цели государственным бюджетным учреждениям социального обслуживания Ярославской области, в отношении которых </w:t>
      </w:r>
      <w:r w:rsidR="005F6AC1" w:rsidRPr="00167E08">
        <w:rPr>
          <w:rFonts w:eastAsia="Calibri" w:cs="Times New Roman"/>
          <w:szCs w:val="28"/>
        </w:rPr>
        <w:t>министерство</w:t>
      </w:r>
      <w:r w:rsidR="00655C2E" w:rsidRPr="00167E08">
        <w:rPr>
          <w:rFonts w:eastAsia="Calibri" w:cs="Times New Roman"/>
          <w:szCs w:val="28"/>
        </w:rPr>
        <w:t xml:space="preserve"> труда и социальной поддержки населения Ярославской области осуществляет функции и полномочия учредителя, утвержденные</w:t>
      </w:r>
      <w:r w:rsidR="00655C2E" w:rsidRPr="00167E08">
        <w:rPr>
          <w:rFonts w:ascii="Calibri" w:eastAsia="Calibri" w:hAnsi="Calibri" w:cs="Times New Roman"/>
          <w:sz w:val="22"/>
        </w:rPr>
        <w:t xml:space="preserve"> </w:t>
      </w:r>
      <w:hyperlink r:id="rId11" w:history="1">
        <w:r w:rsidR="00655C2E" w:rsidRPr="00E03425">
          <w:rPr>
            <w:rFonts w:eastAsia="Calibri" w:cs="Times New Roman"/>
            <w:szCs w:val="28"/>
          </w:rPr>
          <w:t>постановление</w:t>
        </w:r>
      </w:hyperlink>
      <w:r w:rsidR="00655C2E" w:rsidRPr="00E03425">
        <w:rPr>
          <w:rFonts w:eastAsia="Calibri" w:cs="Times New Roman"/>
          <w:szCs w:val="28"/>
        </w:rPr>
        <w:t>м</w:t>
      </w:r>
      <w:r w:rsidR="00655C2E" w:rsidRPr="00167E08">
        <w:rPr>
          <w:rFonts w:eastAsia="Calibri" w:cs="Times New Roman"/>
          <w:szCs w:val="28"/>
        </w:rPr>
        <w:t xml:space="preserve">, </w:t>
      </w:r>
      <w:r w:rsidR="00D14E5E" w:rsidRPr="00167E08">
        <w:rPr>
          <w:rFonts w:eastAsia="Calibri" w:cs="Times New Roman"/>
          <w:szCs w:val="28"/>
        </w:rPr>
        <w:t xml:space="preserve">внести </w:t>
      </w:r>
      <w:r w:rsidR="00655C2E" w:rsidRPr="00E03425">
        <w:rPr>
          <w:rFonts w:eastAsia="Calibri" w:cs="Times New Roman"/>
          <w:szCs w:val="28"/>
        </w:rPr>
        <w:t>изменения согласно приложению.</w:t>
      </w:r>
    </w:p>
    <w:p w14:paraId="6B15324D" w14:textId="6592E30D" w:rsidR="003542AB" w:rsidRPr="00167E08" w:rsidRDefault="0078794C" w:rsidP="003F11D6">
      <w:pPr>
        <w:jc w:val="both"/>
        <w:rPr>
          <w:rFonts w:cs="Times New Roman"/>
          <w:szCs w:val="28"/>
        </w:rPr>
      </w:pPr>
      <w:r w:rsidRPr="00E03425">
        <w:rPr>
          <w:szCs w:val="28"/>
        </w:rPr>
        <w:t>2</w:t>
      </w:r>
      <w:r w:rsidR="00962672" w:rsidRPr="00E03425">
        <w:rPr>
          <w:szCs w:val="28"/>
        </w:rPr>
        <w:t>. </w:t>
      </w:r>
      <w:r w:rsidR="00E018A9" w:rsidRPr="00E03425">
        <w:rPr>
          <w:szCs w:val="28"/>
        </w:rPr>
        <w:t xml:space="preserve">Постановление вступает в силу с </w:t>
      </w:r>
      <w:r w:rsidR="00814FB3" w:rsidRPr="00E03425">
        <w:rPr>
          <w:szCs w:val="28"/>
        </w:rPr>
        <w:t>момента подписания</w:t>
      </w:r>
      <w:r w:rsidR="00320E54" w:rsidRPr="00E03425">
        <w:rPr>
          <w:szCs w:val="28"/>
        </w:rPr>
        <w:t>,</w:t>
      </w:r>
      <w:r w:rsidR="00814FB3" w:rsidRPr="00E03425">
        <w:rPr>
          <w:szCs w:val="28"/>
        </w:rPr>
        <w:t xml:space="preserve"> </w:t>
      </w:r>
      <w:r w:rsidR="00320E54" w:rsidRPr="00E03425">
        <w:rPr>
          <w:szCs w:val="28"/>
        </w:rPr>
        <w:t>за</w:t>
      </w:r>
      <w:r w:rsidR="00814FB3" w:rsidRPr="00E03425">
        <w:rPr>
          <w:szCs w:val="28"/>
        </w:rPr>
        <w:t> </w:t>
      </w:r>
      <w:r w:rsidR="00320E54" w:rsidRPr="00E03425">
        <w:rPr>
          <w:szCs w:val="28"/>
        </w:rPr>
        <w:t xml:space="preserve">исключением </w:t>
      </w:r>
      <w:r w:rsidR="00E866C2" w:rsidRPr="00E03425">
        <w:rPr>
          <w:szCs w:val="28"/>
        </w:rPr>
        <w:t xml:space="preserve">пунктов 1, 3, </w:t>
      </w:r>
      <w:r w:rsidR="00BB58AA">
        <w:rPr>
          <w:szCs w:val="28"/>
        </w:rPr>
        <w:t xml:space="preserve">абзаца четвертого подпункта 2.1, </w:t>
      </w:r>
      <w:r w:rsidR="00320E54" w:rsidRPr="00E03425">
        <w:rPr>
          <w:szCs w:val="28"/>
        </w:rPr>
        <w:t>подпунктов 2.</w:t>
      </w:r>
      <w:r w:rsidR="008C75EB" w:rsidRPr="00E03425">
        <w:rPr>
          <w:szCs w:val="28"/>
        </w:rPr>
        <w:t xml:space="preserve">3 </w:t>
      </w:r>
      <w:r w:rsidR="003F11D6" w:rsidRPr="00E03425">
        <w:rPr>
          <w:szCs w:val="28"/>
        </w:rPr>
        <w:t>–</w:t>
      </w:r>
      <w:r w:rsidR="008C75EB" w:rsidRPr="00E03425">
        <w:rPr>
          <w:szCs w:val="28"/>
        </w:rPr>
        <w:t xml:space="preserve"> 2.</w:t>
      </w:r>
      <w:r w:rsidR="00F612FC">
        <w:rPr>
          <w:szCs w:val="28"/>
        </w:rPr>
        <w:t>5</w:t>
      </w:r>
      <w:r w:rsidR="002216A3" w:rsidRPr="00E03425">
        <w:rPr>
          <w:szCs w:val="28"/>
        </w:rPr>
        <w:t xml:space="preserve"> </w:t>
      </w:r>
      <w:r w:rsidR="00BC1965" w:rsidRPr="00E03425">
        <w:rPr>
          <w:szCs w:val="28"/>
        </w:rPr>
        <w:t>пункта 2</w:t>
      </w:r>
      <w:r w:rsidR="00B11778">
        <w:rPr>
          <w:szCs w:val="28"/>
        </w:rPr>
        <w:t xml:space="preserve">, </w:t>
      </w:r>
      <w:r w:rsidR="00052A43">
        <w:rPr>
          <w:szCs w:val="28"/>
        </w:rPr>
        <w:t xml:space="preserve">пункта </w:t>
      </w:r>
      <w:r w:rsidR="00B11778">
        <w:rPr>
          <w:szCs w:val="28"/>
        </w:rPr>
        <w:t>4</w:t>
      </w:r>
      <w:r w:rsidR="00BC1965" w:rsidRPr="00E03425">
        <w:rPr>
          <w:szCs w:val="28"/>
        </w:rPr>
        <w:t xml:space="preserve"> приложения, которые</w:t>
      </w:r>
      <w:r w:rsidR="00E018A9" w:rsidRPr="00E03425">
        <w:rPr>
          <w:szCs w:val="28"/>
        </w:rPr>
        <w:t xml:space="preserve"> </w:t>
      </w:r>
      <w:r w:rsidR="00320E54" w:rsidRPr="00E03425">
        <w:rPr>
          <w:szCs w:val="28"/>
        </w:rPr>
        <w:t>вступают в силу</w:t>
      </w:r>
      <w:r w:rsidR="008C75EB" w:rsidRPr="00E03425">
        <w:rPr>
          <w:szCs w:val="28"/>
        </w:rPr>
        <w:t xml:space="preserve"> </w:t>
      </w:r>
      <w:r w:rsidR="0068639F" w:rsidRPr="00E03425">
        <w:rPr>
          <w:szCs w:val="28"/>
        </w:rPr>
        <w:t xml:space="preserve">с </w:t>
      </w:r>
      <w:r w:rsidR="003F11D6" w:rsidRPr="00E03425">
        <w:rPr>
          <w:szCs w:val="28"/>
        </w:rPr>
        <w:t>0</w:t>
      </w:r>
      <w:r w:rsidR="008C75EB" w:rsidRPr="00E03425">
        <w:rPr>
          <w:szCs w:val="28"/>
        </w:rPr>
        <w:t>1</w:t>
      </w:r>
      <w:r w:rsidR="00052A43">
        <w:rPr>
          <w:szCs w:val="28"/>
        </w:rPr>
        <w:t> </w:t>
      </w:r>
      <w:r w:rsidR="008C75EB" w:rsidRPr="00E03425">
        <w:rPr>
          <w:szCs w:val="28"/>
        </w:rPr>
        <w:t>января 2025</w:t>
      </w:r>
      <w:r w:rsidR="0091768A">
        <w:rPr>
          <w:szCs w:val="28"/>
        </w:rPr>
        <w:t> </w:t>
      </w:r>
      <w:r w:rsidR="008C75EB" w:rsidRPr="00E03425">
        <w:rPr>
          <w:szCs w:val="28"/>
        </w:rPr>
        <w:t>года</w:t>
      </w:r>
      <w:r w:rsidR="00E018A9" w:rsidRPr="00E03425">
        <w:rPr>
          <w:szCs w:val="28"/>
        </w:rPr>
        <w:t>.</w:t>
      </w:r>
    </w:p>
    <w:p w14:paraId="7DB3A10C" w14:textId="77777777" w:rsidR="00B968BF" w:rsidRPr="00974465" w:rsidRDefault="00B968BF" w:rsidP="00BB38FE">
      <w:pPr>
        <w:jc w:val="both"/>
        <w:rPr>
          <w:rFonts w:cs="Times New Roman"/>
          <w:szCs w:val="28"/>
        </w:rPr>
      </w:pPr>
    </w:p>
    <w:p w14:paraId="01D36B23" w14:textId="77777777" w:rsidR="0033076C" w:rsidRPr="00167E08" w:rsidRDefault="0033076C" w:rsidP="00BB38FE">
      <w:pPr>
        <w:jc w:val="both"/>
        <w:rPr>
          <w:rFonts w:cs="Times New Roman"/>
          <w:szCs w:val="28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B968BF" w:rsidRPr="00167E08" w14:paraId="0991A66C" w14:textId="77777777" w:rsidTr="00B968BF">
        <w:tc>
          <w:tcPr>
            <w:tcW w:w="4654" w:type="dxa"/>
          </w:tcPr>
          <w:p w14:paraId="51C112D2" w14:textId="77777777" w:rsidR="003F11D6" w:rsidRPr="00167E08" w:rsidRDefault="00B968BF" w:rsidP="00FF46E7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167E08">
              <w:rPr>
                <w:rFonts w:cs="Times New Roman"/>
                <w:szCs w:val="28"/>
              </w:rPr>
              <w:t xml:space="preserve">Губернатор </w:t>
            </w:r>
          </w:p>
          <w:p w14:paraId="6F36521A" w14:textId="30EEBC78" w:rsidR="00B968BF" w:rsidRPr="00167E08" w:rsidRDefault="00457684" w:rsidP="00FF46E7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167E08">
              <w:rPr>
                <w:rFonts w:cs="Times New Roman"/>
                <w:szCs w:val="28"/>
              </w:rPr>
              <w:t xml:space="preserve">Ярославской </w:t>
            </w:r>
            <w:r w:rsidR="00B968BF" w:rsidRPr="00167E08">
              <w:rPr>
                <w:rFonts w:cs="Times New Roman"/>
                <w:szCs w:val="28"/>
              </w:rPr>
              <w:t>области</w:t>
            </w:r>
          </w:p>
        </w:tc>
        <w:tc>
          <w:tcPr>
            <w:tcW w:w="4792" w:type="dxa"/>
          </w:tcPr>
          <w:p w14:paraId="39551759" w14:textId="77777777" w:rsidR="003F11D6" w:rsidRPr="00167E08" w:rsidRDefault="00457684" w:rsidP="00457684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167E08">
              <w:rPr>
                <w:rFonts w:cs="Times New Roman"/>
                <w:szCs w:val="28"/>
              </w:rPr>
              <w:t xml:space="preserve">                                          </w:t>
            </w:r>
          </w:p>
          <w:p w14:paraId="11F89C52" w14:textId="1FA2C333" w:rsidR="00B968BF" w:rsidRPr="00167E08" w:rsidRDefault="003F11D6" w:rsidP="00457684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167E08">
              <w:rPr>
                <w:rFonts w:cs="Times New Roman"/>
                <w:szCs w:val="28"/>
              </w:rPr>
              <w:t xml:space="preserve">                                         </w:t>
            </w:r>
            <w:r w:rsidR="00457684" w:rsidRPr="00167E08">
              <w:rPr>
                <w:rFonts w:cs="Times New Roman"/>
                <w:szCs w:val="28"/>
              </w:rPr>
              <w:t xml:space="preserve">  </w:t>
            </w:r>
            <w:r w:rsidR="00852FE8" w:rsidRPr="00167E08">
              <w:rPr>
                <w:rFonts w:cs="Times New Roman"/>
                <w:szCs w:val="28"/>
              </w:rPr>
              <w:t>М.Я</w:t>
            </w:r>
            <w:r w:rsidR="00B968BF" w:rsidRPr="00167E08">
              <w:rPr>
                <w:rFonts w:cs="Times New Roman"/>
                <w:szCs w:val="28"/>
              </w:rPr>
              <w:t xml:space="preserve">. </w:t>
            </w:r>
            <w:r w:rsidR="00852FE8" w:rsidRPr="00167E08">
              <w:rPr>
                <w:rFonts w:cs="Times New Roman"/>
                <w:szCs w:val="28"/>
              </w:rPr>
              <w:t>Евраев</w:t>
            </w:r>
          </w:p>
        </w:tc>
      </w:tr>
    </w:tbl>
    <w:p w14:paraId="279E59A2" w14:textId="77777777" w:rsidR="00874710" w:rsidRDefault="00874710" w:rsidP="005349A0">
      <w:pPr>
        <w:ind w:firstLine="0"/>
        <w:jc w:val="both"/>
        <w:sectPr w:rsidR="00874710" w:rsidSect="00DC749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00E152B4" w14:textId="77777777" w:rsidR="00874710" w:rsidRPr="00AB662C" w:rsidRDefault="00874710" w:rsidP="00874710">
      <w:pPr>
        <w:ind w:left="5103" w:firstLine="0"/>
        <w:rPr>
          <w:rFonts w:cs="Times New Roman"/>
          <w:szCs w:val="28"/>
        </w:rPr>
      </w:pPr>
      <w:r w:rsidRPr="00AB662C">
        <w:rPr>
          <w:rFonts w:cs="Times New Roman"/>
          <w:szCs w:val="28"/>
        </w:rPr>
        <w:lastRenderedPageBreak/>
        <w:t>Приложение</w:t>
      </w:r>
    </w:p>
    <w:p w14:paraId="5F2E755E" w14:textId="77777777" w:rsidR="00874710" w:rsidRPr="00AB662C" w:rsidRDefault="00874710" w:rsidP="00874710">
      <w:pPr>
        <w:ind w:left="5103" w:firstLine="0"/>
        <w:rPr>
          <w:rFonts w:cs="Times New Roman"/>
          <w:szCs w:val="28"/>
        </w:rPr>
      </w:pPr>
      <w:r w:rsidRPr="00AB662C">
        <w:rPr>
          <w:rFonts w:cs="Times New Roman"/>
          <w:szCs w:val="28"/>
        </w:rPr>
        <w:t>к постановлению Правительства Ярославской области</w:t>
      </w:r>
    </w:p>
    <w:p w14:paraId="47338CD4" w14:textId="4A87431E" w:rsidR="00874710" w:rsidRPr="00295CFB" w:rsidRDefault="00762770" w:rsidP="00762770">
      <w:pPr>
        <w:ind w:firstLine="3686"/>
        <w:jc w:val="center"/>
        <w:rPr>
          <w:rFonts w:cs="Times New Roman"/>
          <w:szCs w:val="28"/>
        </w:rPr>
      </w:pPr>
      <w:r w:rsidRPr="00762770">
        <w:rPr>
          <w:rFonts w:cs="Times New Roman"/>
          <w:szCs w:val="28"/>
        </w:rPr>
        <w:t>от 19.12.2024 № 1360-п</w:t>
      </w:r>
    </w:p>
    <w:p w14:paraId="1FAE8619" w14:textId="77777777" w:rsidR="00874710" w:rsidRPr="00AB662C" w:rsidRDefault="00874710" w:rsidP="00874710">
      <w:pPr>
        <w:jc w:val="center"/>
        <w:rPr>
          <w:rFonts w:cs="Times New Roman"/>
          <w:szCs w:val="28"/>
        </w:rPr>
      </w:pPr>
    </w:p>
    <w:p w14:paraId="055B21D6" w14:textId="77777777" w:rsidR="00874710" w:rsidRPr="00AB662C" w:rsidRDefault="00874710" w:rsidP="00874710">
      <w:pPr>
        <w:ind w:firstLine="0"/>
        <w:jc w:val="center"/>
        <w:rPr>
          <w:rFonts w:cs="Times New Roman"/>
          <w:b/>
          <w:szCs w:val="28"/>
        </w:rPr>
      </w:pPr>
      <w:r w:rsidRPr="00AB662C">
        <w:rPr>
          <w:rFonts w:cs="Times New Roman"/>
          <w:b/>
          <w:szCs w:val="28"/>
        </w:rPr>
        <w:t>ИЗМЕНЕНИЯ,</w:t>
      </w:r>
    </w:p>
    <w:p w14:paraId="142DBD6D" w14:textId="77777777" w:rsidR="00874710" w:rsidRPr="00AB662C" w:rsidRDefault="00874710" w:rsidP="00874710">
      <w:pPr>
        <w:ind w:firstLine="0"/>
        <w:jc w:val="center"/>
        <w:rPr>
          <w:rFonts w:cs="Times New Roman"/>
          <w:b/>
          <w:szCs w:val="28"/>
        </w:rPr>
      </w:pPr>
      <w:r w:rsidRPr="00AB662C">
        <w:rPr>
          <w:rFonts w:cs="Times New Roman"/>
          <w:b/>
          <w:szCs w:val="28"/>
          <w:lang w:eastAsia="ru-RU"/>
        </w:rPr>
        <w:t xml:space="preserve">вносимые в Порядок </w:t>
      </w:r>
      <w:r w:rsidRPr="00AB662C">
        <w:rPr>
          <w:rFonts w:cs="Times New Roman"/>
          <w:b/>
          <w:szCs w:val="28"/>
        </w:rPr>
        <w:t xml:space="preserve">определения объема и условия предоставления </w:t>
      </w:r>
    </w:p>
    <w:p w14:paraId="39C8B84B" w14:textId="77777777" w:rsidR="00874710" w:rsidRPr="00AB662C" w:rsidRDefault="00874710" w:rsidP="00874710">
      <w:pPr>
        <w:ind w:firstLine="0"/>
        <w:jc w:val="center"/>
        <w:rPr>
          <w:rFonts w:cs="Times New Roman"/>
          <w:b/>
          <w:szCs w:val="28"/>
        </w:rPr>
      </w:pPr>
      <w:r w:rsidRPr="00AB662C">
        <w:rPr>
          <w:rFonts w:cs="Times New Roman"/>
          <w:b/>
          <w:szCs w:val="28"/>
        </w:rPr>
        <w:t>из областного бюджета субсидий на иные цели государственным бюджетным учреждениям социального обслуживания</w:t>
      </w:r>
    </w:p>
    <w:p w14:paraId="6452E9D7" w14:textId="77777777" w:rsidR="00874710" w:rsidRPr="00AB662C" w:rsidRDefault="00874710" w:rsidP="00874710">
      <w:pPr>
        <w:ind w:firstLine="0"/>
        <w:jc w:val="center"/>
        <w:rPr>
          <w:rFonts w:cs="Times New Roman"/>
          <w:b/>
          <w:szCs w:val="28"/>
        </w:rPr>
      </w:pPr>
      <w:r w:rsidRPr="00AB662C">
        <w:rPr>
          <w:rFonts w:cs="Times New Roman"/>
          <w:b/>
          <w:szCs w:val="28"/>
        </w:rPr>
        <w:t xml:space="preserve">Ярославской области, в отношении которых министерство труда </w:t>
      </w:r>
    </w:p>
    <w:p w14:paraId="5BE1B9B7" w14:textId="77777777" w:rsidR="00874710" w:rsidRPr="00AB662C" w:rsidRDefault="00874710" w:rsidP="00874710">
      <w:pPr>
        <w:ind w:firstLine="0"/>
        <w:jc w:val="center"/>
        <w:rPr>
          <w:rFonts w:cs="Times New Roman"/>
          <w:b/>
          <w:szCs w:val="28"/>
        </w:rPr>
      </w:pPr>
      <w:r w:rsidRPr="00AB662C">
        <w:rPr>
          <w:rFonts w:cs="Times New Roman"/>
          <w:b/>
          <w:szCs w:val="28"/>
        </w:rPr>
        <w:t>и социальной поддержки населения Ярославской области</w:t>
      </w:r>
    </w:p>
    <w:p w14:paraId="7D9E8ECC" w14:textId="77777777" w:rsidR="00874710" w:rsidRPr="00AB662C" w:rsidRDefault="00874710" w:rsidP="00874710">
      <w:pPr>
        <w:ind w:firstLine="0"/>
        <w:jc w:val="center"/>
        <w:rPr>
          <w:rFonts w:cs="Times New Roman"/>
          <w:b/>
          <w:szCs w:val="28"/>
        </w:rPr>
      </w:pPr>
      <w:r w:rsidRPr="00AB662C">
        <w:rPr>
          <w:rFonts w:cs="Times New Roman"/>
          <w:b/>
          <w:szCs w:val="28"/>
        </w:rPr>
        <w:t>осуществляет функции и полномочия учредителя</w:t>
      </w:r>
    </w:p>
    <w:p w14:paraId="46D928D6" w14:textId="77777777" w:rsidR="00874710" w:rsidRPr="00AB662C" w:rsidRDefault="00874710" w:rsidP="00874710">
      <w:pPr>
        <w:autoSpaceDE w:val="0"/>
        <w:autoSpaceDN w:val="0"/>
        <w:jc w:val="both"/>
      </w:pPr>
    </w:p>
    <w:p w14:paraId="140075FB" w14:textId="77777777" w:rsidR="00874710" w:rsidRPr="00AB662C" w:rsidRDefault="00874710" w:rsidP="00874710">
      <w:pPr>
        <w:autoSpaceDE w:val="0"/>
        <w:autoSpaceDN w:val="0"/>
        <w:jc w:val="both"/>
      </w:pPr>
      <w:r w:rsidRPr="00AB662C">
        <w:t>1. Пункт 1.2 раздела 1 дополнить подпунктом 1.2.10 следующего содержания:</w:t>
      </w:r>
    </w:p>
    <w:p w14:paraId="70BAE8A9" w14:textId="77777777" w:rsidR="00874710" w:rsidRPr="00AB662C" w:rsidRDefault="00874710" w:rsidP="00874710">
      <w:pPr>
        <w:autoSpaceDE w:val="0"/>
        <w:autoSpaceDN w:val="0"/>
        <w:jc w:val="both"/>
      </w:pPr>
      <w:r w:rsidRPr="00AB662C">
        <w:t>«1.2.10. Реализация мероприятий в рамках регионального проекта "</w:t>
      </w:r>
      <w:r w:rsidRPr="00F93305">
        <w:rPr>
          <w:szCs w:val="28"/>
          <w:shd w:val="clear" w:color="auto" w:fill="FFFFFF"/>
        </w:rPr>
        <w:t>Повышение уровня обеспеченности инвалидов и детей-инвалидов реабилитационными и абилитационными услугами, а также уровня профессионального развития</w:t>
      </w:r>
      <w:r w:rsidRPr="00F93305">
        <w:rPr>
          <w:sz w:val="23"/>
          <w:szCs w:val="23"/>
          <w:shd w:val="clear" w:color="auto" w:fill="FFFFFF"/>
        </w:rPr>
        <w:t>"</w:t>
      </w:r>
      <w:r w:rsidRPr="00AB662C">
        <w:t>, обеспечивающего достижение целей, показателей и результатов федерального проекта "Повышение уровня обеспеченности инвалидов и  детей-инвалидов реабилитационными и </w:t>
      </w:r>
      <w:r w:rsidRPr="00295CFB">
        <w:t xml:space="preserve"> абилитационными услугами, а  также уровня профессионального развития".».</w:t>
      </w:r>
    </w:p>
    <w:p w14:paraId="4D7C8A5D" w14:textId="77777777" w:rsidR="00874710" w:rsidRPr="00AB662C" w:rsidRDefault="00874710" w:rsidP="00874710">
      <w:pPr>
        <w:autoSpaceDE w:val="0"/>
        <w:autoSpaceDN w:val="0"/>
        <w:jc w:val="both"/>
      </w:pPr>
      <w:r w:rsidRPr="00AB662C">
        <w:t>2. В разделе 2:</w:t>
      </w:r>
    </w:p>
    <w:p w14:paraId="3DD4EC13" w14:textId="77777777" w:rsidR="00874710" w:rsidRPr="00AB662C" w:rsidRDefault="00874710" w:rsidP="00874710">
      <w:pPr>
        <w:autoSpaceDE w:val="0"/>
        <w:autoSpaceDN w:val="0"/>
        <w:jc w:val="both"/>
      </w:pPr>
      <w:r w:rsidRPr="00AB662C">
        <w:t>2.1. В пункте 2.2:</w:t>
      </w:r>
    </w:p>
    <w:p w14:paraId="2C716A06" w14:textId="77777777" w:rsidR="00874710" w:rsidRPr="00AB662C" w:rsidRDefault="00874710" w:rsidP="00874710">
      <w:pPr>
        <w:autoSpaceDE w:val="0"/>
        <w:autoSpaceDN w:val="0"/>
        <w:jc w:val="both"/>
      </w:pPr>
      <w:r w:rsidRPr="00AB662C">
        <w:t>- абзац пятый подпункта 2.2.2 после слова «Правительства» дополнить словом «Ярославской»;</w:t>
      </w:r>
    </w:p>
    <w:p w14:paraId="15FD28D8" w14:textId="77777777" w:rsidR="00874710" w:rsidRPr="00AB662C" w:rsidRDefault="00874710" w:rsidP="00874710">
      <w:pPr>
        <w:autoSpaceDE w:val="0"/>
        <w:autoSpaceDN w:val="0"/>
        <w:jc w:val="both"/>
      </w:pPr>
      <w:r w:rsidRPr="00AB662C">
        <w:t>- абзац третий подпункта 2.2.4 после слова «Губернатора» дополнить словом «Ярославской»;</w:t>
      </w:r>
    </w:p>
    <w:p w14:paraId="2C14B6F1" w14:textId="77777777" w:rsidR="00874710" w:rsidRPr="00AB662C" w:rsidRDefault="00874710" w:rsidP="00874710">
      <w:pPr>
        <w:autoSpaceDE w:val="0"/>
        <w:autoSpaceDN w:val="0"/>
        <w:jc w:val="both"/>
      </w:pPr>
      <w:r w:rsidRPr="00AB662C">
        <w:t>- в абзаце первом подпункта 2.2.5 цифры «1.2.9» заменить цифрами «1.2.10».</w:t>
      </w:r>
    </w:p>
    <w:p w14:paraId="31BB188A" w14:textId="77777777" w:rsidR="00874710" w:rsidRPr="00AB662C" w:rsidRDefault="00874710" w:rsidP="00874710">
      <w:pPr>
        <w:autoSpaceDE w:val="0"/>
        <w:autoSpaceDN w:val="0"/>
        <w:jc w:val="both"/>
      </w:pPr>
      <w:r w:rsidRPr="00AB662C">
        <w:t>2.2. В абзаце четвертом пункта 2.6 слово «области» заменить словами «Ярославской области».</w:t>
      </w:r>
    </w:p>
    <w:p w14:paraId="71A92991" w14:textId="77777777" w:rsidR="00874710" w:rsidRPr="00AB662C" w:rsidRDefault="00874710" w:rsidP="00874710">
      <w:pPr>
        <w:autoSpaceDE w:val="0"/>
        <w:autoSpaceDN w:val="0"/>
        <w:jc w:val="both"/>
      </w:pPr>
      <w:r w:rsidRPr="00AB662C">
        <w:t>2.3. Пункт 2.10 после абзаца седьмого дополнить абзацем следующего содержания:</w:t>
      </w:r>
    </w:p>
    <w:p w14:paraId="01AC8BCD" w14:textId="77777777" w:rsidR="00874710" w:rsidRPr="00AB662C" w:rsidRDefault="00874710" w:rsidP="00874710">
      <w:pPr>
        <w:autoSpaceDE w:val="0"/>
        <w:autoSpaceDN w:val="0"/>
        <w:jc w:val="both"/>
      </w:pPr>
      <w:r w:rsidRPr="00AB662C">
        <w:t>«- для субсидии на иные цели, указанные в подпункте 1.2.10 пункта 1.2 раздела 1 Порядка и условий, – соответствие значениям результатов, установленным в рамках федерального проекта "Повышение уровня обеспеченности инвалидов и детей-инвалидов реабилитационными и абилитационными услугами, а также уровня профессионального развития".».</w:t>
      </w:r>
    </w:p>
    <w:p w14:paraId="537BEF25" w14:textId="77777777" w:rsidR="00874710" w:rsidRPr="00AB662C" w:rsidRDefault="00874710" w:rsidP="00874710">
      <w:pPr>
        <w:autoSpaceDE w:val="0"/>
        <w:autoSpaceDN w:val="0"/>
        <w:jc w:val="both"/>
      </w:pPr>
      <w:r w:rsidRPr="00AB662C">
        <w:t>2.4. Абзац четвертый пункта 2.12 после цифр «1.2.9» дополнить цифрами «,</w:t>
      </w:r>
      <w:r>
        <w:t xml:space="preserve"> </w:t>
      </w:r>
      <w:r w:rsidRPr="00AB662C">
        <w:t>1.2.10».</w:t>
      </w:r>
    </w:p>
    <w:p w14:paraId="549236B5" w14:textId="77777777" w:rsidR="00874710" w:rsidRPr="00AB662C" w:rsidRDefault="00874710" w:rsidP="00874710">
      <w:pPr>
        <w:autoSpaceDE w:val="0"/>
        <w:autoSpaceDN w:val="0"/>
        <w:jc w:val="both"/>
      </w:pPr>
      <w:r w:rsidRPr="00AB662C">
        <w:t>2.5. </w:t>
      </w:r>
      <w:r>
        <w:t>Абзац первый п</w:t>
      </w:r>
      <w:r w:rsidRPr="00AB662C">
        <w:t>ункт</w:t>
      </w:r>
      <w:r>
        <w:t>а</w:t>
      </w:r>
      <w:r w:rsidRPr="00AB662C">
        <w:t xml:space="preserve"> 2.15 после цифр «1.2.9» дополнить цифрами «, 1.2.10».</w:t>
      </w:r>
    </w:p>
    <w:p w14:paraId="0849AD8D" w14:textId="77777777" w:rsidR="00874710" w:rsidRPr="00AB662C" w:rsidRDefault="00874710" w:rsidP="00874710">
      <w:pPr>
        <w:autoSpaceDE w:val="0"/>
        <w:autoSpaceDN w:val="0"/>
        <w:jc w:val="both"/>
      </w:pPr>
      <w:r w:rsidRPr="00AB662C">
        <w:lastRenderedPageBreak/>
        <w:t>3. Абзац пятый</w:t>
      </w:r>
      <w:r w:rsidRPr="00295CFB">
        <w:t xml:space="preserve"> пункта 3.1 раздела 3 после цифр «1.2.9» дополнить цифрами «</w:t>
      </w:r>
      <w:r w:rsidRPr="00AB662C">
        <w:t>, 1.2.10».</w:t>
      </w:r>
    </w:p>
    <w:p w14:paraId="0D93AE00" w14:textId="77777777" w:rsidR="00874710" w:rsidRPr="00AB662C" w:rsidRDefault="00874710" w:rsidP="00874710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AB662C">
        <w:rPr>
          <w:rFonts w:cs="Times New Roman"/>
          <w:szCs w:val="28"/>
          <w:lang w:eastAsia="ru-RU"/>
        </w:rPr>
        <w:t>4. В разделе 4:</w:t>
      </w:r>
    </w:p>
    <w:p w14:paraId="7586FD2E" w14:textId="77777777" w:rsidR="00874710" w:rsidRPr="00AB662C" w:rsidRDefault="00874710" w:rsidP="00874710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AB662C">
        <w:rPr>
          <w:rFonts w:cs="Times New Roman"/>
          <w:szCs w:val="28"/>
          <w:lang w:eastAsia="ru-RU"/>
        </w:rPr>
        <w:t>4.1. Наименование после слова «контроля» дополнить словом «(мониторинга)».</w:t>
      </w:r>
    </w:p>
    <w:p w14:paraId="56ABBCFA" w14:textId="77777777" w:rsidR="00874710" w:rsidRPr="00AB662C" w:rsidRDefault="00874710" w:rsidP="00874710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AB662C">
        <w:rPr>
          <w:rFonts w:cs="Times New Roman"/>
          <w:szCs w:val="28"/>
          <w:lang w:eastAsia="ru-RU"/>
        </w:rPr>
        <w:t>4.2. Дополнить пунктом 4.10 следующего содержания:</w:t>
      </w:r>
    </w:p>
    <w:p w14:paraId="157DB8FC" w14:textId="77777777" w:rsidR="00874710" w:rsidRPr="00295CFB" w:rsidRDefault="00874710" w:rsidP="00874710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AB662C">
        <w:rPr>
          <w:rFonts w:cs="Times New Roman"/>
          <w:szCs w:val="28"/>
          <w:lang w:eastAsia="ru-RU"/>
        </w:rPr>
        <w:t>«4.10. Министерство проводит мониторинг достижения значений результатов предоставления субсидии на иные цели и событий, отражающих факт завершения соответствующего мероприятия по получению результата предоставления субсидии на иные цели (контрольная точка), в порядке, установленном приказом Министерства финансов Российской Федерации от  27.04.2024 № 53н "Об утверждении Порядка проведения мониторинга достижения результатов предоставления субсидий, в том числе грантов в форме субсидий, юридическим лицам, в том числе бюджетным и автономным учреждениям, индивидуальным предпринимателям, физическим лицам – производителям товаров, работ, услуг"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</w:t>
      </w:r>
      <w:r>
        <w:rPr>
          <w:rFonts w:cs="Times New Roman"/>
          <w:szCs w:val="28"/>
          <w:lang w:eastAsia="ru-RU"/>
        </w:rPr>
        <w:t>.</w:t>
      </w:r>
    </w:p>
    <w:p w14:paraId="132E602F" w14:textId="77777777" w:rsidR="00874710" w:rsidRPr="00AB662C" w:rsidRDefault="00874710" w:rsidP="00874710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33AA2C4A" w14:textId="1943284D" w:rsidR="00E1407E" w:rsidRPr="00167E08" w:rsidRDefault="003A09B5" w:rsidP="003A09B5">
      <w:pPr>
        <w:ind w:firstLine="0"/>
        <w:jc w:val="both"/>
      </w:pPr>
      <w:r>
        <w:br/>
      </w:r>
    </w:p>
    <w:sectPr w:rsidR="00E1407E" w:rsidRPr="00167E08" w:rsidSect="007E1C3B">
      <w:headerReference w:type="default" r:id="rId18"/>
      <w:pgSz w:w="11906" w:h="16838"/>
      <w:pgMar w:top="1134" w:right="566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4CE12" w14:textId="77777777" w:rsidR="001203C1" w:rsidRDefault="001203C1" w:rsidP="00CF5840">
      <w:r>
        <w:separator/>
      </w:r>
    </w:p>
  </w:endnote>
  <w:endnote w:type="continuationSeparator" w:id="0">
    <w:p w14:paraId="0C20026C" w14:textId="77777777" w:rsidR="001203C1" w:rsidRDefault="001203C1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C7348" w14:textId="77777777"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A09B5" w14:paraId="1A9AFE00" w14:textId="77777777" w:rsidTr="003A09B5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65397519" w14:textId="470EFCB3" w:rsidR="003A09B5" w:rsidRPr="003A09B5" w:rsidRDefault="003A09B5" w:rsidP="003A09B5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3A09B5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84E302C" w14:textId="24A65F24" w:rsidR="003A09B5" w:rsidRPr="003A09B5" w:rsidRDefault="003A09B5" w:rsidP="003A09B5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A09B5">
            <w:rPr>
              <w:rFonts w:cs="Times New Roman"/>
              <w:color w:val="808080"/>
              <w:sz w:val="18"/>
            </w:rPr>
            <w:t xml:space="preserve">Страница </w:t>
          </w:r>
          <w:r w:rsidRPr="003A09B5">
            <w:rPr>
              <w:rFonts w:cs="Times New Roman"/>
              <w:color w:val="808080"/>
              <w:sz w:val="18"/>
            </w:rPr>
            <w:fldChar w:fldCharType="begin"/>
          </w:r>
          <w:r w:rsidRPr="003A09B5">
            <w:rPr>
              <w:rFonts w:cs="Times New Roman"/>
              <w:color w:val="808080"/>
              <w:sz w:val="18"/>
            </w:rPr>
            <w:instrText xml:space="preserve"> PAGE </w:instrText>
          </w:r>
          <w:r w:rsidRPr="003A09B5">
            <w:rPr>
              <w:rFonts w:cs="Times New Roman"/>
              <w:color w:val="808080"/>
              <w:sz w:val="18"/>
            </w:rPr>
            <w:fldChar w:fldCharType="separate"/>
          </w:r>
          <w:r w:rsidRPr="003A09B5">
            <w:rPr>
              <w:rFonts w:cs="Times New Roman"/>
              <w:noProof/>
              <w:color w:val="808080"/>
              <w:sz w:val="18"/>
            </w:rPr>
            <w:t>1</w:t>
          </w:r>
          <w:r w:rsidRPr="003A09B5">
            <w:rPr>
              <w:rFonts w:cs="Times New Roman"/>
              <w:color w:val="808080"/>
              <w:sz w:val="18"/>
            </w:rPr>
            <w:fldChar w:fldCharType="end"/>
          </w:r>
          <w:r w:rsidRPr="003A09B5">
            <w:rPr>
              <w:rFonts w:cs="Times New Roman"/>
              <w:color w:val="808080"/>
              <w:sz w:val="18"/>
            </w:rPr>
            <w:t xml:space="preserve"> из </w:t>
          </w:r>
          <w:r w:rsidRPr="003A09B5">
            <w:rPr>
              <w:rFonts w:cs="Times New Roman"/>
              <w:color w:val="808080"/>
              <w:sz w:val="18"/>
            </w:rPr>
            <w:fldChar w:fldCharType="begin"/>
          </w:r>
          <w:r w:rsidRPr="003A09B5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A09B5">
            <w:rPr>
              <w:rFonts w:cs="Times New Roman"/>
              <w:color w:val="808080"/>
              <w:sz w:val="18"/>
            </w:rPr>
            <w:fldChar w:fldCharType="separate"/>
          </w:r>
          <w:r w:rsidRPr="003A09B5">
            <w:rPr>
              <w:rFonts w:cs="Times New Roman"/>
              <w:noProof/>
              <w:color w:val="808080"/>
              <w:sz w:val="18"/>
            </w:rPr>
            <w:t>3</w:t>
          </w:r>
          <w:r w:rsidRPr="003A09B5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1A47918E" w14:textId="77777777" w:rsidR="00810833" w:rsidRPr="003A09B5" w:rsidRDefault="00810833" w:rsidP="003A09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A09B5" w14:paraId="644BDACC" w14:textId="77777777" w:rsidTr="003A09B5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2C4D02F2" w14:textId="4D15A72A" w:rsidR="003A09B5" w:rsidRPr="003A09B5" w:rsidRDefault="003A09B5" w:rsidP="003A09B5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3A09B5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176C40D" w14:textId="5C4FA7D5" w:rsidR="003A09B5" w:rsidRPr="003A09B5" w:rsidRDefault="003A09B5" w:rsidP="003A09B5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A09B5">
            <w:rPr>
              <w:rFonts w:cs="Times New Roman"/>
              <w:color w:val="808080"/>
              <w:sz w:val="18"/>
            </w:rPr>
            <w:t xml:space="preserve">Страница </w:t>
          </w:r>
          <w:r w:rsidRPr="003A09B5">
            <w:rPr>
              <w:rFonts w:cs="Times New Roman"/>
              <w:color w:val="808080"/>
              <w:sz w:val="18"/>
            </w:rPr>
            <w:fldChar w:fldCharType="begin"/>
          </w:r>
          <w:r w:rsidRPr="003A09B5">
            <w:rPr>
              <w:rFonts w:cs="Times New Roman"/>
              <w:color w:val="808080"/>
              <w:sz w:val="18"/>
            </w:rPr>
            <w:instrText xml:space="preserve"> PAGE </w:instrText>
          </w:r>
          <w:r w:rsidRPr="003A09B5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3A09B5">
            <w:rPr>
              <w:rFonts w:cs="Times New Roman"/>
              <w:color w:val="808080"/>
              <w:sz w:val="18"/>
            </w:rPr>
            <w:fldChar w:fldCharType="end"/>
          </w:r>
          <w:r w:rsidRPr="003A09B5">
            <w:rPr>
              <w:rFonts w:cs="Times New Roman"/>
              <w:color w:val="808080"/>
              <w:sz w:val="18"/>
            </w:rPr>
            <w:t xml:space="preserve"> из </w:t>
          </w:r>
          <w:r w:rsidRPr="003A09B5">
            <w:rPr>
              <w:rFonts w:cs="Times New Roman"/>
              <w:color w:val="808080"/>
              <w:sz w:val="18"/>
            </w:rPr>
            <w:fldChar w:fldCharType="begin"/>
          </w:r>
          <w:r w:rsidRPr="003A09B5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A09B5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3A09B5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7E88A451" w14:textId="77777777" w:rsidR="00810833" w:rsidRPr="003A09B5" w:rsidRDefault="00810833" w:rsidP="003A09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89033" w14:textId="77777777" w:rsidR="001203C1" w:rsidRDefault="001203C1" w:rsidP="00CF5840">
      <w:r>
        <w:separator/>
      </w:r>
    </w:p>
  </w:footnote>
  <w:footnote w:type="continuationSeparator" w:id="0">
    <w:p w14:paraId="5DFF9444" w14:textId="77777777" w:rsidR="001203C1" w:rsidRDefault="001203C1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EEE04" w14:textId="77777777"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37BE1" w14:textId="22939765" w:rsidR="0084674E" w:rsidRPr="003A09B5" w:rsidRDefault="0084674E" w:rsidP="003A09B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CFF3A" w14:textId="77777777" w:rsidR="00810833" w:rsidRDefault="0081083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CAD3C" w14:textId="76E66CC5" w:rsidR="00B330CD" w:rsidRPr="003A09B5" w:rsidRDefault="003A09B5" w:rsidP="003A09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20BD2"/>
    <w:rsid w:val="00052A43"/>
    <w:rsid w:val="00053CC1"/>
    <w:rsid w:val="000774F6"/>
    <w:rsid w:val="00083448"/>
    <w:rsid w:val="00097003"/>
    <w:rsid w:val="000A1B4A"/>
    <w:rsid w:val="000D17AD"/>
    <w:rsid w:val="001203C1"/>
    <w:rsid w:val="00130AFF"/>
    <w:rsid w:val="001347C5"/>
    <w:rsid w:val="0014078D"/>
    <w:rsid w:val="00164FDA"/>
    <w:rsid w:val="00167E08"/>
    <w:rsid w:val="001707B3"/>
    <w:rsid w:val="001708AA"/>
    <w:rsid w:val="0019323E"/>
    <w:rsid w:val="0019411F"/>
    <w:rsid w:val="001A7BB9"/>
    <w:rsid w:val="001B6AAD"/>
    <w:rsid w:val="001C78DA"/>
    <w:rsid w:val="001F2AF2"/>
    <w:rsid w:val="002029A6"/>
    <w:rsid w:val="00212C3A"/>
    <w:rsid w:val="002216A3"/>
    <w:rsid w:val="002306C4"/>
    <w:rsid w:val="00230F50"/>
    <w:rsid w:val="00247630"/>
    <w:rsid w:val="00260038"/>
    <w:rsid w:val="00260996"/>
    <w:rsid w:val="00266492"/>
    <w:rsid w:val="00282694"/>
    <w:rsid w:val="002B4EDD"/>
    <w:rsid w:val="002D0CB3"/>
    <w:rsid w:val="002F30DD"/>
    <w:rsid w:val="002F6DDE"/>
    <w:rsid w:val="00310B5F"/>
    <w:rsid w:val="0031422D"/>
    <w:rsid w:val="00320E54"/>
    <w:rsid w:val="00320FCD"/>
    <w:rsid w:val="003246AA"/>
    <w:rsid w:val="0033076C"/>
    <w:rsid w:val="0035382D"/>
    <w:rsid w:val="003542AB"/>
    <w:rsid w:val="003656CE"/>
    <w:rsid w:val="003732EB"/>
    <w:rsid w:val="00381164"/>
    <w:rsid w:val="00386749"/>
    <w:rsid w:val="003A09B5"/>
    <w:rsid w:val="003A2DCC"/>
    <w:rsid w:val="003B7AA5"/>
    <w:rsid w:val="003D1E8D"/>
    <w:rsid w:val="003F11D6"/>
    <w:rsid w:val="003F2443"/>
    <w:rsid w:val="003F43C8"/>
    <w:rsid w:val="003F65E2"/>
    <w:rsid w:val="0040656C"/>
    <w:rsid w:val="00457684"/>
    <w:rsid w:val="004675DC"/>
    <w:rsid w:val="00467970"/>
    <w:rsid w:val="00470773"/>
    <w:rsid w:val="004725AF"/>
    <w:rsid w:val="0047728C"/>
    <w:rsid w:val="00477E1D"/>
    <w:rsid w:val="00487DAB"/>
    <w:rsid w:val="004A1BEE"/>
    <w:rsid w:val="004E74C5"/>
    <w:rsid w:val="004F0106"/>
    <w:rsid w:val="004F7BF7"/>
    <w:rsid w:val="005026FF"/>
    <w:rsid w:val="00513285"/>
    <w:rsid w:val="005349A0"/>
    <w:rsid w:val="00543F93"/>
    <w:rsid w:val="00547508"/>
    <w:rsid w:val="005517D7"/>
    <w:rsid w:val="00570FBB"/>
    <w:rsid w:val="00581F9A"/>
    <w:rsid w:val="005862FB"/>
    <w:rsid w:val="005A3679"/>
    <w:rsid w:val="005D0750"/>
    <w:rsid w:val="005D4AE9"/>
    <w:rsid w:val="005F2543"/>
    <w:rsid w:val="005F4CE3"/>
    <w:rsid w:val="005F59E8"/>
    <w:rsid w:val="005F6AC1"/>
    <w:rsid w:val="00604698"/>
    <w:rsid w:val="006077F6"/>
    <w:rsid w:val="006157BF"/>
    <w:rsid w:val="00615BAD"/>
    <w:rsid w:val="00631ABE"/>
    <w:rsid w:val="00650732"/>
    <w:rsid w:val="00652750"/>
    <w:rsid w:val="00655C2E"/>
    <w:rsid w:val="00670860"/>
    <w:rsid w:val="00681496"/>
    <w:rsid w:val="0068639F"/>
    <w:rsid w:val="0069394D"/>
    <w:rsid w:val="006956AB"/>
    <w:rsid w:val="006A4CC5"/>
    <w:rsid w:val="007341B3"/>
    <w:rsid w:val="00737E26"/>
    <w:rsid w:val="00762770"/>
    <w:rsid w:val="0078794C"/>
    <w:rsid w:val="00796C37"/>
    <w:rsid w:val="007A2CC3"/>
    <w:rsid w:val="007F18FE"/>
    <w:rsid w:val="00810833"/>
    <w:rsid w:val="00812095"/>
    <w:rsid w:val="008133E1"/>
    <w:rsid w:val="00814FB3"/>
    <w:rsid w:val="0084161D"/>
    <w:rsid w:val="0084674E"/>
    <w:rsid w:val="00852FE8"/>
    <w:rsid w:val="00872E1B"/>
    <w:rsid w:val="00874710"/>
    <w:rsid w:val="00881231"/>
    <w:rsid w:val="008C1CB8"/>
    <w:rsid w:val="008C5C70"/>
    <w:rsid w:val="008C75EB"/>
    <w:rsid w:val="009158C9"/>
    <w:rsid w:val="0091768A"/>
    <w:rsid w:val="00934555"/>
    <w:rsid w:val="00934AC2"/>
    <w:rsid w:val="00950D1D"/>
    <w:rsid w:val="00962672"/>
    <w:rsid w:val="00962B6D"/>
    <w:rsid w:val="00974465"/>
    <w:rsid w:val="009B2252"/>
    <w:rsid w:val="009C737D"/>
    <w:rsid w:val="009E3517"/>
    <w:rsid w:val="00A477F4"/>
    <w:rsid w:val="00A53A6B"/>
    <w:rsid w:val="00A56530"/>
    <w:rsid w:val="00A75D57"/>
    <w:rsid w:val="00A83D83"/>
    <w:rsid w:val="00A92422"/>
    <w:rsid w:val="00A92F5B"/>
    <w:rsid w:val="00AC118F"/>
    <w:rsid w:val="00AD67E2"/>
    <w:rsid w:val="00AF4882"/>
    <w:rsid w:val="00B02516"/>
    <w:rsid w:val="00B11778"/>
    <w:rsid w:val="00B41FCA"/>
    <w:rsid w:val="00B5149A"/>
    <w:rsid w:val="00B55589"/>
    <w:rsid w:val="00B61957"/>
    <w:rsid w:val="00B66D89"/>
    <w:rsid w:val="00B90652"/>
    <w:rsid w:val="00B968BF"/>
    <w:rsid w:val="00BB1812"/>
    <w:rsid w:val="00BB38FE"/>
    <w:rsid w:val="00BB58AA"/>
    <w:rsid w:val="00BB61F6"/>
    <w:rsid w:val="00BC1965"/>
    <w:rsid w:val="00BD3826"/>
    <w:rsid w:val="00BE3C54"/>
    <w:rsid w:val="00BE786B"/>
    <w:rsid w:val="00BE7C98"/>
    <w:rsid w:val="00C1321F"/>
    <w:rsid w:val="00C208D9"/>
    <w:rsid w:val="00C330B8"/>
    <w:rsid w:val="00C4062D"/>
    <w:rsid w:val="00C54846"/>
    <w:rsid w:val="00C806D0"/>
    <w:rsid w:val="00C87496"/>
    <w:rsid w:val="00C943E1"/>
    <w:rsid w:val="00C94FE3"/>
    <w:rsid w:val="00CA5572"/>
    <w:rsid w:val="00CB295A"/>
    <w:rsid w:val="00CC1D1D"/>
    <w:rsid w:val="00CE5DD4"/>
    <w:rsid w:val="00CF5840"/>
    <w:rsid w:val="00D00EFB"/>
    <w:rsid w:val="00D06430"/>
    <w:rsid w:val="00D14E5E"/>
    <w:rsid w:val="00D30729"/>
    <w:rsid w:val="00D438D5"/>
    <w:rsid w:val="00D50A16"/>
    <w:rsid w:val="00D600CE"/>
    <w:rsid w:val="00D662D6"/>
    <w:rsid w:val="00D76E03"/>
    <w:rsid w:val="00D93F0C"/>
    <w:rsid w:val="00DB3C4A"/>
    <w:rsid w:val="00DB6440"/>
    <w:rsid w:val="00DC4C87"/>
    <w:rsid w:val="00DC7496"/>
    <w:rsid w:val="00DE2A21"/>
    <w:rsid w:val="00DF70BE"/>
    <w:rsid w:val="00E018A9"/>
    <w:rsid w:val="00E03425"/>
    <w:rsid w:val="00E1407E"/>
    <w:rsid w:val="00E41DCD"/>
    <w:rsid w:val="00E65B5C"/>
    <w:rsid w:val="00E6619D"/>
    <w:rsid w:val="00E866C2"/>
    <w:rsid w:val="00EC0B42"/>
    <w:rsid w:val="00EF10A2"/>
    <w:rsid w:val="00F15F68"/>
    <w:rsid w:val="00F17763"/>
    <w:rsid w:val="00F24227"/>
    <w:rsid w:val="00F41DB6"/>
    <w:rsid w:val="00F50589"/>
    <w:rsid w:val="00F612FC"/>
    <w:rsid w:val="00F7169B"/>
    <w:rsid w:val="00F82D65"/>
    <w:rsid w:val="00FA5EA7"/>
    <w:rsid w:val="00FC6ECA"/>
    <w:rsid w:val="00FF2B58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F3A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26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672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52FE8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DC4C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4C8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C4C87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4C8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C4C87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B66D89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26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672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52FE8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DC4C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4C8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C4C87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4C8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C4C87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B66D89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F193F9093EF0299C95CD06AAE0D81B2333210C4CD3FB0CAEC6950C25E306023C1A7E231F1E1D93DB1CC4F3954B2A6CE082zEw3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2024-12-19T20:00:00+00:00</dateaddindb>
    <dateminusta xmlns="081b8c99-5a1b-4ba1-9a3e-0d0cea83319e" xsi:nil="true"/>
    <numik xmlns="af44e648-6311-40f1-ad37-1234555fd9ba">1360</numik>
    <kind xmlns="e2080b48-eafa-461e-b501-38555d38caa1">79</kind>
    <num xmlns="af44e648-6311-40f1-ad37-1234555fd9ba">1360</num>
    <beginactiondate xmlns="a853e5a8-fa1e-4dd3-a1b5-1604bfb35b05">2024-12-18T20:00:00+00:00</beginactiondate>
    <approvaldate xmlns="081b8c99-5a1b-4ba1-9a3e-0d0cea83319e">2024-12-18T20:00:00+00:00</approvaldate>
    <bigtitle xmlns="a853e5a8-fa1e-4dd3-a1b5-1604bfb35b05">О внесении изменений в постановление Правительства Ярославской области от 30.12.2020 № 1077-п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1360-п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B2F7D-DDD6-4719-83ED-C7F0AEAFC278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customXml/itemProps4.xml><?xml version="1.0" encoding="utf-8"?>
<ds:datastoreItem xmlns:ds="http://schemas.openxmlformats.org/officeDocument/2006/customXml" ds:itemID="{2E535229-3033-47B6-9171-EACF7F1E8F57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585</Words>
  <Characters>4257</Characters>
  <Application>Microsoft Office Word</Application>
  <DocSecurity>0</DocSecurity>
  <Lines>118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2024-12-12T11:31:00Z</cp:lastPrinted>
  <dcterms:created xsi:type="dcterms:W3CDTF">2024-12-20T12:32:00Z</dcterms:created>
  <dcterms:modified xsi:type="dcterms:W3CDTF">2024-12-20T12:32:00Z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30.12.2020 № 1077-п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